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20" w:rsidRPr="00C6367D" w:rsidRDefault="00A45120" w:rsidP="00A45120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 xml:space="preserve">ЗАЯВЛЕНИЕ </w:t>
      </w:r>
    </w:p>
    <w:p w:rsidR="00A45120" w:rsidRPr="00C6367D" w:rsidRDefault="00A45120" w:rsidP="00A45120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 xml:space="preserve">на </w:t>
      </w:r>
      <w:r>
        <w:rPr>
          <w:rFonts w:eastAsia="Calibri"/>
          <w:b/>
          <w:sz w:val="20"/>
          <w:szCs w:val="20"/>
          <w:lang w:eastAsia="en-US"/>
        </w:rPr>
        <w:t xml:space="preserve">передачу объекта электросетевого хозяйства (для </w:t>
      </w:r>
      <w:r w:rsidR="00BA2F3B">
        <w:rPr>
          <w:rFonts w:eastAsia="Calibri"/>
          <w:b/>
          <w:sz w:val="20"/>
          <w:szCs w:val="20"/>
          <w:lang w:eastAsia="en-US"/>
        </w:rPr>
        <w:t xml:space="preserve">некоммерческих </w:t>
      </w:r>
      <w:r>
        <w:rPr>
          <w:rFonts w:eastAsia="Calibri"/>
          <w:b/>
          <w:sz w:val="20"/>
          <w:szCs w:val="20"/>
          <w:lang w:eastAsia="en-US"/>
        </w:rPr>
        <w:t>юридических лиц)</w:t>
      </w:r>
    </w:p>
    <w:p w:rsidR="00A45120" w:rsidRPr="00C6367D" w:rsidRDefault="00A45120" w:rsidP="00A45120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A45120" w:rsidRPr="00C6367D" w:rsidTr="00CE1719">
        <w:tc>
          <w:tcPr>
            <w:tcW w:w="4927" w:type="dxa"/>
          </w:tcPr>
          <w:p w:rsidR="00A45120" w:rsidRPr="00C6367D" w:rsidRDefault="00A45120" w:rsidP="00CE1719">
            <w:pPr>
              <w:tabs>
                <w:tab w:val="left" w:pos="7336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eastAsia="Calibri"/>
                <w:sz w:val="20"/>
                <w:szCs w:val="20"/>
                <w:lang w:eastAsia="en-US"/>
              </w:rPr>
              <w:t>__.__.20__</w:t>
            </w:r>
          </w:p>
        </w:tc>
        <w:tc>
          <w:tcPr>
            <w:tcW w:w="4820" w:type="dxa"/>
          </w:tcPr>
          <w:p w:rsidR="00A45120" w:rsidRPr="00C6367D" w:rsidRDefault="00ED5C3C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noProof/>
                <w:sz w:val="20"/>
                <w:szCs w:val="20"/>
              </w:rPr>
              <w:pict>
                <v:rect id="Прямоугольник 17" o:spid="_x0000_s1030" style="position:absolute;left:0;text-align:left;margin-left:21.15pt;margin-top:.3pt;width:215.3pt;height:14.9pt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" filled="f" strokecolor="windowText" strokeweight="1pt">
                  <v:stroke dashstyle="1 1"/>
                  <v:path arrowok="t"/>
                </v:rect>
              </w:pict>
            </w:r>
            <w:r w:rsidR="00A45120" w:rsidRPr="00C6367D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</w:p>
        </w:tc>
      </w:tr>
    </w:tbl>
    <w:p w:rsidR="00A45120" w:rsidRPr="00C6367D" w:rsidRDefault="00A45120" w:rsidP="00A45120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5120" w:rsidRPr="00C6367D" w:rsidTr="00CE1719">
        <w:trPr>
          <w:trHeight w:val="516"/>
        </w:trPr>
        <w:tc>
          <w:tcPr>
            <w:tcW w:w="10456" w:type="dxa"/>
          </w:tcPr>
          <w:p w:rsidR="00A45120" w:rsidRPr="00C6367D" w:rsidRDefault="00A45120" w:rsidP="00F61C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На основании указанных ниже сведений прошу Вас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принять в собственность ПАО «</w:t>
            </w:r>
            <w:proofErr w:type="spellStart"/>
            <w:r w:rsidR="00F61C1F">
              <w:rPr>
                <w:rFonts w:eastAsia="Calibri"/>
                <w:sz w:val="20"/>
                <w:szCs w:val="20"/>
                <w:lang w:eastAsia="en-US"/>
              </w:rPr>
              <w:t>Россети</w:t>
            </w:r>
            <w:proofErr w:type="spellEnd"/>
            <w:r w:rsidR="00F61C1F">
              <w:rPr>
                <w:rFonts w:eastAsia="Calibri"/>
                <w:sz w:val="20"/>
                <w:szCs w:val="20"/>
                <w:lang w:eastAsia="en-US"/>
              </w:rPr>
              <w:t xml:space="preserve"> Центр</w:t>
            </w:r>
            <w:r>
              <w:rPr>
                <w:rFonts w:eastAsia="Calibri"/>
                <w:sz w:val="20"/>
                <w:szCs w:val="20"/>
                <w:lang w:eastAsia="en-US"/>
              </w:rPr>
              <w:t>» объекты электросетевого хозяйства</w:t>
            </w:r>
          </w:p>
        </w:tc>
      </w:tr>
    </w:tbl>
    <w:p w:rsidR="00A45120" w:rsidRPr="00C6367D" w:rsidRDefault="00A45120" w:rsidP="00A45120">
      <w:pPr>
        <w:pStyle w:val="a3"/>
        <w:numPr>
          <w:ilvl w:val="0"/>
          <w:numId w:val="4"/>
        </w:numPr>
        <w:spacing w:after="200" w:line="276" w:lineRule="auto"/>
        <w:ind w:left="0" w:firstLine="0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Реквизиты юридического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350"/>
        <w:gridCol w:w="216"/>
        <w:gridCol w:w="135"/>
        <w:gridCol w:w="351"/>
        <w:gridCol w:w="81"/>
        <w:gridCol w:w="270"/>
        <w:gridCol w:w="296"/>
        <w:gridCol w:w="54"/>
        <w:gridCol w:w="351"/>
        <w:gridCol w:w="162"/>
        <w:gridCol w:w="189"/>
        <w:gridCol w:w="351"/>
        <w:gridCol w:w="27"/>
        <w:gridCol w:w="323"/>
        <w:gridCol w:w="243"/>
        <w:gridCol w:w="108"/>
        <w:gridCol w:w="351"/>
        <w:gridCol w:w="108"/>
        <w:gridCol w:w="243"/>
        <w:gridCol w:w="323"/>
        <w:gridCol w:w="27"/>
        <w:gridCol w:w="351"/>
        <w:gridCol w:w="351"/>
        <w:gridCol w:w="351"/>
        <w:gridCol w:w="350"/>
        <w:gridCol w:w="351"/>
        <w:gridCol w:w="351"/>
        <w:gridCol w:w="351"/>
        <w:gridCol w:w="953"/>
      </w:tblGrid>
      <w:tr w:rsidR="00A45120" w:rsidRPr="00C6367D" w:rsidTr="00CE1719">
        <w:tc>
          <w:tcPr>
            <w:tcW w:w="24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C6367D" w:rsidRDefault="00A45120" w:rsidP="00A45120">
            <w:pPr>
              <w:pStyle w:val="a3"/>
              <w:numPr>
                <w:ilvl w:val="1"/>
                <w:numId w:val="5"/>
              </w:numPr>
              <w:ind w:left="0" w:firstLine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юридического лица /</w:t>
            </w:r>
          </w:p>
          <w:p w:rsidR="00A45120" w:rsidRPr="00C6367D" w:rsidRDefault="00A45120" w:rsidP="00CE1719">
            <w:pPr>
              <w:pStyle w:val="a3"/>
              <w:ind w:left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индивидуального предпринимателя</w:t>
            </w:r>
          </w:p>
        </w:tc>
        <w:tc>
          <w:tcPr>
            <w:tcW w:w="7968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</w:t>
            </w:r>
          </w:p>
        </w:tc>
      </w:tr>
      <w:tr w:rsidR="00A45120" w:rsidRPr="00C6367D" w:rsidTr="00CE1719">
        <w:tc>
          <w:tcPr>
            <w:tcW w:w="24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C6367D" w:rsidRDefault="00A45120" w:rsidP="00A45120">
            <w:pPr>
              <w:pStyle w:val="a3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Номер записи в ЕГРЮЛ (для юр. </w:t>
            </w: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лица)</w:t>
            </w:r>
          </w:p>
        </w:tc>
        <w:tc>
          <w:tcPr>
            <w:tcW w:w="7968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45120" w:rsidRPr="00C6367D" w:rsidTr="00CE1719">
        <w:tc>
          <w:tcPr>
            <w:tcW w:w="24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C6367D" w:rsidRDefault="00A45120" w:rsidP="00A45120">
            <w:pPr>
              <w:pStyle w:val="a3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Номер записи в ЕГРИП (для ИП) и дата внесения в реестр</w:t>
            </w:r>
          </w:p>
        </w:tc>
        <w:tc>
          <w:tcPr>
            <w:tcW w:w="7968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                ___.___.________</w:t>
            </w:r>
          </w:p>
        </w:tc>
      </w:tr>
      <w:tr w:rsidR="00A45120" w:rsidRPr="00C6367D" w:rsidTr="00CE1719">
        <w:tc>
          <w:tcPr>
            <w:tcW w:w="24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C6367D" w:rsidRDefault="00A45120" w:rsidP="00A45120">
            <w:pPr>
              <w:pStyle w:val="a3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ИНН/КПП</w:t>
            </w: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5120" w:rsidRPr="00C6367D" w:rsidRDefault="00ED5C3C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noProof/>
                <w:sz w:val="20"/>
                <w:szCs w:val="20"/>
              </w:rPr>
              <w:pict>
                <v:line id="Прямая соединительная линия 19" o:spid="_x0000_s1029" style="position:absolute;left:0;text-align:left;flip:y;z-index:251662336;visibility:visible;mso-position-horizontal-relative:text;mso-position-vertical-relative:text" from="-6.05pt,.8pt" to="11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" strokecolor="windowText"/>
              </w:pict>
            </w:r>
          </w:p>
        </w:tc>
        <w:tc>
          <w:tcPr>
            <w:tcW w:w="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45120" w:rsidRPr="00C6367D" w:rsidTr="00CE1719">
        <w:tc>
          <w:tcPr>
            <w:tcW w:w="24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C6367D" w:rsidRDefault="00A45120" w:rsidP="00A45120">
            <w:pPr>
              <w:pStyle w:val="a3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6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45120" w:rsidRPr="00C6367D" w:rsidRDefault="00A45120" w:rsidP="00A45120">
      <w:pPr>
        <w:numPr>
          <w:ilvl w:val="0"/>
          <w:numId w:val="5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A45120" w:rsidRPr="00C6367D" w:rsidTr="00CE1719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C6367D" w:rsidRDefault="00A45120" w:rsidP="00A45120">
            <w:pPr>
              <w:numPr>
                <w:ilvl w:val="1"/>
                <w:numId w:val="5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Юридический адрес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Индекс ____________ 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Адрес 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</w:t>
            </w:r>
          </w:p>
        </w:tc>
      </w:tr>
      <w:tr w:rsidR="00A45120" w:rsidRPr="00C6367D" w:rsidTr="00CE1719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C6367D" w:rsidRDefault="00A45120" w:rsidP="00A45120">
            <w:pPr>
              <w:numPr>
                <w:ilvl w:val="1"/>
                <w:numId w:val="5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</w:tc>
      </w:tr>
    </w:tbl>
    <w:p w:rsidR="00A45120" w:rsidRPr="00081FF5" w:rsidRDefault="00A45120" w:rsidP="00A45120">
      <w:pPr>
        <w:pStyle w:val="a3"/>
        <w:numPr>
          <w:ilvl w:val="0"/>
          <w:numId w:val="5"/>
        </w:numPr>
        <w:spacing w:line="276" w:lineRule="auto"/>
        <w:ind w:left="0" w:firstLine="0"/>
        <w:jc w:val="both"/>
        <w:rPr>
          <w:rFonts w:eastAsia="Calibri"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Объект/оборудование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A45120" w:rsidRPr="00C6367D" w:rsidTr="00CE1719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081FF5" w:rsidRDefault="00A45120" w:rsidP="00A45120">
            <w:pPr>
              <w:pStyle w:val="a3"/>
              <w:numPr>
                <w:ilvl w:val="1"/>
                <w:numId w:val="5"/>
              </w:num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1FF5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45120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  <w:p w:rsidR="00A45120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  <w:t>______________________________________________________________________</w:t>
            </w:r>
          </w:p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</w:t>
            </w:r>
          </w:p>
        </w:tc>
      </w:tr>
      <w:tr w:rsidR="00A45120" w:rsidRPr="00C6367D" w:rsidTr="00CE1719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C6367D" w:rsidRDefault="00A45120" w:rsidP="00A45120">
            <w:pPr>
              <w:numPr>
                <w:ilvl w:val="1"/>
                <w:numId w:val="5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Место нахождения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объекта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081FF5" w:rsidRDefault="00A45120" w:rsidP="00CE1719">
            <w:pPr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</w:t>
            </w:r>
          </w:p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Адрес 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</w:tc>
      </w:tr>
    </w:tbl>
    <w:p w:rsidR="00A45120" w:rsidRPr="00C6367D" w:rsidRDefault="00A45120" w:rsidP="00A45120">
      <w:pPr>
        <w:pStyle w:val="a3"/>
        <w:numPr>
          <w:ilvl w:val="0"/>
          <w:numId w:val="5"/>
        </w:numPr>
        <w:spacing w:line="276" w:lineRule="auto"/>
        <w:ind w:left="0" w:firstLine="0"/>
        <w:jc w:val="both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>Единоличный исполнительный орган: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A45120" w:rsidRPr="00C6367D" w:rsidTr="00CE1719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C6367D" w:rsidRDefault="00A45120" w:rsidP="00A45120">
            <w:pPr>
              <w:numPr>
                <w:ilvl w:val="1"/>
                <w:numId w:val="5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45120" w:rsidRPr="00C6367D" w:rsidTr="00CE1719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C6367D" w:rsidRDefault="00A45120" w:rsidP="00A45120">
            <w:pPr>
              <w:numPr>
                <w:ilvl w:val="1"/>
                <w:numId w:val="5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Действует на основании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45120" w:rsidRPr="00C6367D" w:rsidRDefault="00A45120" w:rsidP="00A45120">
      <w:pPr>
        <w:pStyle w:val="a3"/>
        <w:spacing w:line="276" w:lineRule="auto"/>
        <w:ind w:left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276"/>
        <w:gridCol w:w="1076"/>
        <w:gridCol w:w="2163"/>
        <w:gridCol w:w="1643"/>
        <w:gridCol w:w="3602"/>
      </w:tblGrid>
      <w:tr w:rsidR="00A45120" w:rsidRPr="00C6367D" w:rsidTr="00CE1719">
        <w:tc>
          <w:tcPr>
            <w:tcW w:w="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163" w:type="dxa"/>
            <w:tcBorders>
              <w:left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Расшифровка подписи</w:t>
            </w:r>
          </w:p>
        </w:tc>
        <w:tc>
          <w:tcPr>
            <w:tcW w:w="3602" w:type="dxa"/>
            <w:tcBorders>
              <w:lef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45120" w:rsidRPr="00C6367D" w:rsidRDefault="00A45120" w:rsidP="00A45120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A45120" w:rsidRPr="00C6367D" w:rsidTr="00CE1719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C6367D" w:rsidRDefault="00A45120" w:rsidP="00A45120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Обработка персональных данных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☐</w:t>
            </w:r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 Я </w:t>
            </w:r>
            <w:proofErr w:type="gramStart"/>
            <w:r w:rsidRPr="00C6367D">
              <w:rPr>
                <w:rFonts w:eastAsia="Calibri"/>
                <w:sz w:val="20"/>
                <w:szCs w:val="20"/>
                <w:lang w:eastAsia="en-US"/>
              </w:rPr>
              <w:t>согласен(</w:t>
            </w:r>
            <w:proofErr w:type="gramEnd"/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-а) на обработку своих персональных данных, указанных в заявке для рассылки информации об отключениях электроэнергии, коммерческих предложений, опросов и другой деятельности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C6367D">
              <w:rPr>
                <w:rFonts w:eastAsia="Calibri"/>
                <w:sz w:val="20"/>
                <w:szCs w:val="20"/>
                <w:lang w:eastAsia="en-US"/>
              </w:rPr>
              <w:t>АО «</w:t>
            </w:r>
            <w:proofErr w:type="spellStart"/>
            <w:r w:rsidR="00F61C1F">
              <w:rPr>
                <w:rFonts w:eastAsia="Calibri"/>
                <w:sz w:val="20"/>
                <w:szCs w:val="20"/>
                <w:lang w:eastAsia="en-US"/>
              </w:rPr>
              <w:t>Россети</w:t>
            </w:r>
            <w:proofErr w:type="spellEnd"/>
            <w:r w:rsidR="00F61C1F">
              <w:rPr>
                <w:rFonts w:eastAsia="Calibri"/>
                <w:sz w:val="20"/>
                <w:szCs w:val="20"/>
                <w:lang w:eastAsia="en-US"/>
              </w:rPr>
              <w:t xml:space="preserve"> Центр</w:t>
            </w:r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». </w:t>
            </w:r>
          </w:p>
          <w:p w:rsidR="00A45120" w:rsidRPr="00C6367D" w:rsidRDefault="00A45120" w:rsidP="00CE1719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Дата ___.___.20__                                   Подпись _____________________</w:t>
            </w:r>
          </w:p>
        </w:tc>
      </w:tr>
    </w:tbl>
    <w:p w:rsidR="00A45120" w:rsidRPr="00C6367D" w:rsidRDefault="00A45120" w:rsidP="00A45120">
      <w:pPr>
        <w:pStyle w:val="a3"/>
        <w:numPr>
          <w:ilvl w:val="0"/>
          <w:numId w:val="5"/>
        </w:numPr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Приложения (указать перечень прилагаемых документов) </w:t>
      </w: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3225"/>
      </w:tblGrid>
      <w:tr w:rsidR="00BA2F3B" w:rsidRPr="00902AB5" w:rsidTr="00BA2F3B">
        <w:tc>
          <w:tcPr>
            <w:tcW w:w="7479" w:type="dxa"/>
            <w:vAlign w:val="center"/>
          </w:tcPr>
          <w:p w:rsidR="00BA2F3B" w:rsidRPr="00902AB5" w:rsidRDefault="00BA2F3B" w:rsidP="00CE1719">
            <w:pPr>
              <w:tabs>
                <w:tab w:val="left" w:pos="709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rFonts w:eastAsia="Calibri"/>
                <w:sz w:val="20"/>
                <w:szCs w:val="20"/>
                <w:lang w:eastAsia="en-US"/>
              </w:rPr>
              <w:t>Наименование документа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tabs>
                <w:tab w:val="left" w:pos="709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rFonts w:eastAsia="Calibri"/>
                <w:sz w:val="20"/>
                <w:szCs w:val="20"/>
                <w:lang w:eastAsia="en-US"/>
              </w:rPr>
              <w:t>Отметка о наличии приложенного  документа (да/нет)</w:t>
            </w:r>
          </w:p>
        </w:tc>
      </w:tr>
      <w:tr w:rsidR="00BA2F3B" w:rsidRPr="00902AB5" w:rsidTr="00BA2F3B">
        <w:tc>
          <w:tcPr>
            <w:tcW w:w="7479" w:type="dxa"/>
          </w:tcPr>
          <w:p w:rsidR="00BA2F3B" w:rsidRPr="00902AB5" w:rsidRDefault="00BA2F3B" w:rsidP="00CE1719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Pr="00902AB5">
              <w:rPr>
                <w:sz w:val="20"/>
                <w:szCs w:val="20"/>
                <w:shd w:val="clear" w:color="auto" w:fill="FFFFFF"/>
              </w:rPr>
              <w:t xml:space="preserve">  Заявка.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2F3B" w:rsidRPr="00902AB5" w:rsidTr="00BA2F3B">
        <w:tc>
          <w:tcPr>
            <w:tcW w:w="7479" w:type="dxa"/>
          </w:tcPr>
          <w:p w:rsidR="00BA2F3B" w:rsidRPr="00902AB5" w:rsidRDefault="00BA2F3B" w:rsidP="00CE1719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902AB5">
              <w:rPr>
                <w:sz w:val="20"/>
                <w:szCs w:val="20"/>
                <w:shd w:val="clear" w:color="auto" w:fill="FFFFFF"/>
              </w:rPr>
              <w:t xml:space="preserve"> Учредительные документы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2F3B" w:rsidRPr="00902AB5" w:rsidTr="00BA2F3B">
        <w:tc>
          <w:tcPr>
            <w:tcW w:w="7479" w:type="dxa"/>
          </w:tcPr>
          <w:p w:rsidR="00BA2F3B" w:rsidRPr="00902AB5" w:rsidRDefault="00BA2F3B" w:rsidP="00CE1719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rFonts w:eastAsia="Calibri"/>
                <w:sz w:val="20"/>
                <w:szCs w:val="20"/>
                <w:lang w:eastAsia="en-US"/>
              </w:rPr>
              <w:t>3.</w:t>
            </w:r>
            <w:r w:rsidRPr="00902AB5">
              <w:rPr>
                <w:sz w:val="20"/>
                <w:szCs w:val="20"/>
                <w:shd w:val="clear" w:color="auto" w:fill="FFFFFF"/>
              </w:rPr>
              <w:t xml:space="preserve"> Свидетельство о государственной регистрации юридического лица, выписка из ЕГРЮЛ (дата выдачи не более 2 мес.).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2F3B" w:rsidRPr="00902AB5" w:rsidTr="00BA2F3B">
        <w:tc>
          <w:tcPr>
            <w:tcW w:w="7479" w:type="dxa"/>
          </w:tcPr>
          <w:p w:rsidR="00BA2F3B" w:rsidRPr="00902AB5" w:rsidRDefault="00BA2F3B" w:rsidP="00CE1719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902AB5">
              <w:rPr>
                <w:sz w:val="20"/>
                <w:szCs w:val="20"/>
                <w:shd w:val="clear" w:color="auto" w:fill="FFFFFF"/>
              </w:rPr>
              <w:t xml:space="preserve"> Подтверждение полномочий единоличного исполнительного органа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2F3B" w:rsidRPr="00902AB5" w:rsidTr="00BA2F3B">
        <w:tc>
          <w:tcPr>
            <w:tcW w:w="7479" w:type="dxa"/>
          </w:tcPr>
          <w:p w:rsidR="00BA2F3B" w:rsidRPr="00902AB5" w:rsidRDefault="00BA2F3B" w:rsidP="006A5BCF">
            <w:pPr>
              <w:tabs>
                <w:tab w:val="left" w:pos="709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sz w:val="20"/>
                <w:szCs w:val="20"/>
                <w:shd w:val="clear" w:color="auto" w:fill="FFFFFF"/>
              </w:rPr>
              <w:t>5. Акт разграничения балансовой принадлежности и эксплуатационной ответственности сторон (АРБПиЭО).</w:t>
            </w:r>
          </w:p>
        </w:tc>
        <w:tc>
          <w:tcPr>
            <w:tcW w:w="3225" w:type="dxa"/>
          </w:tcPr>
          <w:p w:rsidR="00BA2F3B" w:rsidRPr="00902AB5" w:rsidRDefault="00BA2F3B" w:rsidP="00BA2F3B">
            <w:pPr>
              <w:tabs>
                <w:tab w:val="left" w:pos="70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A2F3B" w:rsidRPr="00902AB5" w:rsidTr="00BA2F3B">
        <w:tc>
          <w:tcPr>
            <w:tcW w:w="7479" w:type="dxa"/>
          </w:tcPr>
          <w:p w:rsidR="00BA2F3B" w:rsidRPr="00902AB5" w:rsidRDefault="00BA2F3B" w:rsidP="00F61C1F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sz w:val="20"/>
                <w:szCs w:val="20"/>
                <w:shd w:val="clear" w:color="auto" w:fill="FFFFFF"/>
              </w:rPr>
              <w:t>6. Протокол общего собрания с решением о передаче электросетевого имущества на баланс ПАО «</w:t>
            </w:r>
            <w:proofErr w:type="spellStart"/>
            <w:r w:rsidR="00F61C1F">
              <w:rPr>
                <w:sz w:val="20"/>
                <w:szCs w:val="20"/>
                <w:shd w:val="clear" w:color="auto" w:fill="FFFFFF"/>
              </w:rPr>
              <w:t>Россети</w:t>
            </w:r>
            <w:proofErr w:type="spellEnd"/>
            <w:r w:rsidR="00F61C1F">
              <w:rPr>
                <w:sz w:val="20"/>
                <w:szCs w:val="20"/>
                <w:shd w:val="clear" w:color="auto" w:fill="FFFFFF"/>
              </w:rPr>
              <w:t xml:space="preserve"> Центр</w:t>
            </w:r>
            <w:r w:rsidRPr="00902AB5">
              <w:rPr>
                <w:sz w:val="20"/>
                <w:szCs w:val="20"/>
                <w:shd w:val="clear" w:color="auto" w:fill="FFFFFF"/>
              </w:rPr>
              <w:t>» на праве собственности или ином законном праве согласно требованиям Устава (приложения к протоколу: перечень передаваемого имущества, перечень фактически запитанных потребителей).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a3"/>
              <w:tabs>
                <w:tab w:val="left" w:pos="709"/>
              </w:tabs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A2F3B" w:rsidRPr="00902AB5" w:rsidTr="00BA2F3B">
        <w:tc>
          <w:tcPr>
            <w:tcW w:w="7479" w:type="dxa"/>
          </w:tcPr>
          <w:p w:rsidR="00BA2F3B" w:rsidRPr="00902AB5" w:rsidRDefault="00BA2F3B" w:rsidP="00CE1719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sz w:val="20"/>
                <w:szCs w:val="20"/>
                <w:shd w:val="clear" w:color="auto" w:fill="FFFFFF"/>
              </w:rPr>
              <w:t>7. Документы, подтверждающие право собственности или иное законное право на объект/объекты электросетевого хозяйства.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a3"/>
              <w:tabs>
                <w:tab w:val="left" w:pos="709"/>
              </w:tabs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673D21" w:rsidRDefault="00673D21" w:rsidP="00A45120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A45120" w:rsidRPr="00C6367D" w:rsidRDefault="00A45120" w:rsidP="00A45120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C6367D">
        <w:rPr>
          <w:rFonts w:eastAsia="Calibri"/>
          <w:i/>
          <w:sz w:val="20"/>
          <w:szCs w:val="20"/>
          <w:lang w:eastAsia="en-US"/>
        </w:rPr>
        <w:t xml:space="preserve">Заполняется работником </w:t>
      </w:r>
      <w:r w:rsidR="00673D21">
        <w:rPr>
          <w:rFonts w:eastAsia="Calibri"/>
          <w:i/>
          <w:sz w:val="20"/>
          <w:szCs w:val="20"/>
          <w:lang w:eastAsia="en-US"/>
        </w:rPr>
        <w:t>П</w:t>
      </w:r>
      <w:r w:rsidRPr="00C6367D">
        <w:rPr>
          <w:rFonts w:eastAsia="Calibri"/>
          <w:i/>
          <w:sz w:val="20"/>
          <w:szCs w:val="20"/>
          <w:lang w:eastAsia="en-US"/>
        </w:rPr>
        <w:t>АО «</w:t>
      </w:r>
      <w:proofErr w:type="spellStart"/>
      <w:r w:rsidR="00F61C1F">
        <w:rPr>
          <w:rFonts w:eastAsia="Calibri"/>
          <w:i/>
          <w:sz w:val="20"/>
          <w:szCs w:val="20"/>
          <w:lang w:eastAsia="en-US"/>
        </w:rPr>
        <w:t>Россети</w:t>
      </w:r>
      <w:proofErr w:type="spellEnd"/>
      <w:r w:rsidR="00F61C1F">
        <w:rPr>
          <w:rFonts w:eastAsia="Calibri"/>
          <w:i/>
          <w:sz w:val="20"/>
          <w:szCs w:val="20"/>
          <w:lang w:eastAsia="en-US"/>
        </w:rPr>
        <w:t xml:space="preserve"> Центр</w:t>
      </w:r>
      <w:r w:rsidRPr="00C6367D">
        <w:rPr>
          <w:rFonts w:eastAsia="Calibri"/>
          <w:i/>
          <w:sz w:val="20"/>
          <w:szCs w:val="20"/>
          <w:lang w:eastAsia="en-US"/>
        </w:rPr>
        <w:t>»</w:t>
      </w:r>
    </w:p>
    <w:tbl>
      <w:tblPr>
        <w:tblW w:w="0" w:type="auto"/>
        <w:tblBorders>
          <w:top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  <w:gridCol w:w="113"/>
      </w:tblGrid>
      <w:tr w:rsidR="00A45120" w:rsidRPr="00C6367D" w:rsidTr="00CE1719">
        <w:tc>
          <w:tcPr>
            <w:tcW w:w="10569" w:type="dxa"/>
            <w:gridSpan w:val="3"/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98"/>
              <w:gridCol w:w="3517"/>
              <w:gridCol w:w="4233"/>
            </w:tblGrid>
            <w:tr w:rsidR="00A45120" w:rsidRPr="00C6367D" w:rsidTr="00CE1719"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A45120" w:rsidRPr="00C6367D" w:rsidRDefault="00A45120" w:rsidP="00CE1719">
                  <w:pPr>
                    <w:jc w:val="both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C6367D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Одобрение сделки</w:t>
                  </w:r>
                </w:p>
                <w:p w:rsidR="00A45120" w:rsidRPr="00C6367D" w:rsidRDefault="00A45120" w:rsidP="00CE1719">
                  <w:pPr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45120" w:rsidRPr="00C6367D" w:rsidRDefault="00ED5C3C" w:rsidP="00CE1719">
                  <w:pPr>
                    <w:tabs>
                      <w:tab w:val="left" w:pos="990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sdt>
                    <w:sdt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  <w:id w:val="-622687666"/>
                    </w:sdtPr>
                    <w:sdtEndPr/>
                    <w:sdtContent>
                      <w:r w:rsidR="00A45120" w:rsidRPr="00C6367D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en-US"/>
                        </w:rPr>
                        <w:t>☐</w:t>
                      </w:r>
                    </w:sdtContent>
                  </w:sdt>
                  <w:r w:rsidR="00A45120" w:rsidRPr="00C6367D">
                    <w:rPr>
                      <w:rFonts w:eastAsia="Calibri"/>
                      <w:sz w:val="20"/>
                      <w:szCs w:val="20"/>
                      <w:lang w:eastAsia="en-US"/>
                    </w:rPr>
                    <w:tab/>
                    <w:t>требуется</w:t>
                  </w:r>
                </w:p>
              </w:tc>
              <w:tc>
                <w:tcPr>
                  <w:tcW w:w="4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45120" w:rsidRPr="00C6367D" w:rsidRDefault="00ED5C3C" w:rsidP="00CE1719">
                  <w:pPr>
                    <w:tabs>
                      <w:tab w:val="center" w:pos="1651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sdt>
                    <w:sdt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  <w:id w:val="-844399405"/>
                    </w:sdtPr>
                    <w:sdtEndPr/>
                    <w:sdtContent>
                      <w:r w:rsidR="00A45120" w:rsidRPr="00C6367D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en-US"/>
                        </w:rPr>
                        <w:t>☐</w:t>
                      </w:r>
                    </w:sdtContent>
                  </w:sdt>
                  <w:r w:rsidR="00A45120" w:rsidRPr="00C6367D">
                    <w:rPr>
                      <w:rFonts w:eastAsia="Calibri"/>
                      <w:sz w:val="20"/>
                      <w:szCs w:val="20"/>
                      <w:lang w:eastAsia="en-US"/>
                    </w:rPr>
                    <w:tab/>
                    <w:t>не требуется</w:t>
                  </w:r>
                </w:p>
              </w:tc>
            </w:tr>
            <w:tr w:rsidR="00A45120" w:rsidRPr="00C6367D" w:rsidTr="00CE1719"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A45120" w:rsidRPr="00C6367D" w:rsidRDefault="00A45120" w:rsidP="00CE1719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 xml:space="preserve">Заявление </w:t>
                  </w:r>
                  <w:r w:rsidRPr="00C6367D">
                    <w:rPr>
                      <w:b/>
                      <w:sz w:val="20"/>
                      <w:szCs w:val="20"/>
                      <w:lang w:eastAsia="en-US"/>
                    </w:rPr>
                    <w:t>принял</w:t>
                  </w:r>
                </w:p>
              </w:tc>
              <w:tc>
                <w:tcPr>
                  <w:tcW w:w="775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45120" w:rsidRPr="00C6367D" w:rsidRDefault="00A45120" w:rsidP="00CE1719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6367D">
                    <w:rPr>
                      <w:rFonts w:eastAsia="Calibri"/>
                      <w:sz w:val="20"/>
                      <w:szCs w:val="20"/>
                      <w:lang w:eastAsia="en-US"/>
                    </w:rPr>
                    <w:t>Должность ____________________________________________________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_____________</w:t>
                  </w:r>
                </w:p>
                <w:p w:rsidR="00A45120" w:rsidRPr="00C6367D" w:rsidRDefault="00A45120" w:rsidP="00CE1719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6367D">
                    <w:rPr>
                      <w:rFonts w:eastAsia="Calibri"/>
                      <w:sz w:val="20"/>
                      <w:szCs w:val="20"/>
                      <w:lang w:eastAsia="en-US"/>
                    </w:rPr>
                    <w:t>Фамилия Имя Отчество _________________________________________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</w:t>
                  </w:r>
                </w:p>
                <w:p w:rsidR="00A45120" w:rsidRPr="00C6367D" w:rsidRDefault="00A45120" w:rsidP="00CE1719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6367D">
                    <w:rPr>
                      <w:rFonts w:eastAsia="Calibri"/>
                      <w:sz w:val="20"/>
                      <w:szCs w:val="20"/>
                      <w:lang w:eastAsia="en-US"/>
                    </w:rPr>
                    <w:t>Дата ___.___.20__                                   Подпись 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</w:t>
                  </w:r>
                </w:p>
              </w:tc>
            </w:tr>
          </w:tbl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45120" w:rsidRPr="00446142" w:rsidTr="00CE1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</w:trPr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Default="00A45120" w:rsidP="00CE1719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Регистрационный номер</w:t>
            </w:r>
          </w:p>
          <w:p w:rsidR="00A45120" w:rsidRPr="00446142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Личном кабинете клиента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446142" w:rsidRDefault="00A45120" w:rsidP="00CE1719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45120" w:rsidRPr="003C6EAF" w:rsidRDefault="00A45120" w:rsidP="00A45120"/>
    <w:p w:rsidR="00A45120" w:rsidRDefault="00A45120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2B4A76">
      <w:pPr>
        <w:jc w:val="right"/>
      </w:pPr>
    </w:p>
    <w:sectPr w:rsidR="00BA2F3B" w:rsidSect="001C1C62">
      <w:pgSz w:w="11906" w:h="16838"/>
      <w:pgMar w:top="567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926"/>
    <w:multiLevelType w:val="hybridMultilevel"/>
    <w:tmpl w:val="4C04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D0B31"/>
    <w:multiLevelType w:val="multilevel"/>
    <w:tmpl w:val="03D086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3A67A9"/>
    <w:multiLevelType w:val="multilevel"/>
    <w:tmpl w:val="5EFC6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FDD2A90"/>
    <w:multiLevelType w:val="hybridMultilevel"/>
    <w:tmpl w:val="C1022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D7F2C"/>
    <w:multiLevelType w:val="hybridMultilevel"/>
    <w:tmpl w:val="4C04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46FE1"/>
    <w:multiLevelType w:val="multilevel"/>
    <w:tmpl w:val="26AE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1DF5A15"/>
    <w:multiLevelType w:val="multilevel"/>
    <w:tmpl w:val="3A426A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B1D20D7"/>
    <w:multiLevelType w:val="hybridMultilevel"/>
    <w:tmpl w:val="4C04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F5A4A"/>
    <w:multiLevelType w:val="hybridMultilevel"/>
    <w:tmpl w:val="FFCA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E7B82"/>
    <w:multiLevelType w:val="hybridMultilevel"/>
    <w:tmpl w:val="58CE4CAC"/>
    <w:lvl w:ilvl="0" w:tplc="037C2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7507C"/>
    <w:multiLevelType w:val="multilevel"/>
    <w:tmpl w:val="A52E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66EE8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81657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3"/>
  </w:num>
  <w:num w:numId="5">
    <w:abstractNumId w:val="11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1C1C62"/>
    <w:rsid w:val="001A6D95"/>
    <w:rsid w:val="001C1C62"/>
    <w:rsid w:val="001E10F5"/>
    <w:rsid w:val="00201A6F"/>
    <w:rsid w:val="002B4A76"/>
    <w:rsid w:val="002E392D"/>
    <w:rsid w:val="002F2A30"/>
    <w:rsid w:val="003C6EAF"/>
    <w:rsid w:val="00673D21"/>
    <w:rsid w:val="006A5BCF"/>
    <w:rsid w:val="00753388"/>
    <w:rsid w:val="00902AB5"/>
    <w:rsid w:val="009C2826"/>
    <w:rsid w:val="00A275AB"/>
    <w:rsid w:val="00A45120"/>
    <w:rsid w:val="00A77006"/>
    <w:rsid w:val="00BA2F3B"/>
    <w:rsid w:val="00C9013B"/>
    <w:rsid w:val="00CE1719"/>
    <w:rsid w:val="00D7798D"/>
    <w:rsid w:val="00DD6E3D"/>
    <w:rsid w:val="00E41202"/>
    <w:rsid w:val="00F20A06"/>
    <w:rsid w:val="00F6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EF4BC53"/>
  <w15:docId w15:val="{AF06BE76-CD76-44E3-A71D-CD0C63E1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C62"/>
    <w:pPr>
      <w:ind w:left="720"/>
      <w:contextualSpacing/>
    </w:pPr>
  </w:style>
  <w:style w:type="table" w:styleId="a5">
    <w:name w:val="Table Grid"/>
    <w:basedOn w:val="a1"/>
    <w:uiPriority w:val="59"/>
    <w:rsid w:val="001C1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1C1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1C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C6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A6D95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F20A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9;&#1085;&#1086;&#1077;\&#1064;&#1072;&#1073;&#1083;&#1086;&#1085;%20&#1076;&#1083;&#1103;%20&#1086;&#1073;&#1088;&#1072;&#1097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обращения</Template>
  <TotalTime>3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Дмитриевна</dc:creator>
  <cp:lastModifiedBy>stanislav.palatov</cp:lastModifiedBy>
  <cp:revision>3</cp:revision>
  <dcterms:created xsi:type="dcterms:W3CDTF">2017-11-01T10:37:00Z</dcterms:created>
  <dcterms:modified xsi:type="dcterms:W3CDTF">2017-11-22T16:22:00Z</dcterms:modified>
</cp:coreProperties>
</file>